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F3" w:rsidRDefault="002B26F3" w:rsidP="00D843E6">
      <w:pPr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sz w:val="22"/>
          <w:szCs w:val="22"/>
        </w:rPr>
      </w:pP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b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 xml:space="preserve">Al </w:t>
      </w:r>
      <w:r w:rsidRPr="003C653D">
        <w:rPr>
          <w:rFonts w:ascii="Arial" w:hAnsi="Arial" w:cs="Arial"/>
          <w:b/>
          <w:sz w:val="22"/>
          <w:szCs w:val="22"/>
        </w:rPr>
        <w:t>SINDACO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b/>
          <w:bCs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 xml:space="preserve">del </w:t>
      </w:r>
      <w:r w:rsidRPr="003C653D">
        <w:rPr>
          <w:rFonts w:ascii="Arial" w:hAnsi="Arial" w:cs="Arial"/>
          <w:b/>
          <w:bCs/>
          <w:sz w:val="22"/>
          <w:szCs w:val="22"/>
        </w:rPr>
        <w:t>Comune di Fabriano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i/>
          <w:iCs/>
          <w:sz w:val="22"/>
          <w:szCs w:val="22"/>
        </w:rPr>
      </w:pPr>
      <w:r w:rsidRPr="003C653D">
        <w:rPr>
          <w:rFonts w:ascii="Arial" w:hAnsi="Arial" w:cs="Arial"/>
          <w:i/>
          <w:iCs/>
          <w:sz w:val="22"/>
          <w:szCs w:val="22"/>
        </w:rPr>
        <w:t xml:space="preserve">Piazzale </w:t>
      </w:r>
      <w:smartTag w:uri="urn:schemas-microsoft-com:office:smarttags" w:element="date">
        <w:smartTagPr>
          <w:attr w:name="Year" w:val="1997"/>
          <w:attr w:name="Day" w:val="26"/>
          <w:attr w:name="Month" w:val="9"/>
          <w:attr w:name="ls" w:val="trans"/>
        </w:smartTagPr>
        <w:r w:rsidRPr="003C653D">
          <w:rPr>
            <w:rFonts w:ascii="Arial" w:hAnsi="Arial" w:cs="Arial"/>
            <w:i/>
            <w:iCs/>
            <w:sz w:val="22"/>
            <w:szCs w:val="22"/>
          </w:rPr>
          <w:t>26 settembre 1997</w:t>
        </w:r>
      </w:smartTag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60044 Fabriano (AN)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B26F3" w:rsidRPr="003C653D" w:rsidRDefault="002B26F3" w:rsidP="00D84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 xml:space="preserve">Oggetto: </w:t>
      </w:r>
      <w:r w:rsidRPr="003C653D">
        <w:rPr>
          <w:rFonts w:ascii="Arial" w:hAnsi="Arial" w:cs="Arial"/>
          <w:b/>
          <w:bCs/>
          <w:sz w:val="22"/>
          <w:szCs w:val="22"/>
        </w:rPr>
        <w:t>Richiesta di Iscrizione all’Albo Comunale del Volontariato Civico.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Il/la sottoscritto/a ___________________________________________________________________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nato/a a ______________________________________________________________ il ___/___/____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residente a ________________________ via _____________________________________________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n. __________________________________CAP__________________________________________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recapiti telefonici ____________________________________________________________________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 xml:space="preserve">e-mail </w:t>
      </w:r>
      <w:r w:rsidRPr="003C653D">
        <w:rPr>
          <w:rFonts w:ascii="Arial" w:hAnsi="Arial" w:cs="Arial"/>
          <w:i/>
          <w:iCs/>
          <w:sz w:val="22"/>
          <w:szCs w:val="22"/>
        </w:rPr>
        <w:t xml:space="preserve">(preferibilmente P.E.C.) </w:t>
      </w:r>
      <w:r w:rsidRPr="003C653D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titolo di studio ______________________________________________________________________</w:t>
      </w:r>
    </w:p>
    <w:p w:rsidR="002B26F3" w:rsidRPr="003C653D" w:rsidRDefault="002B26F3" w:rsidP="00BA4C5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professione esercitata  _______________________________________________________________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competenze professionali _____________________________________________________________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altre competenze acquisite nell’arco della vita______________________________________________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se è iscritto/a ad associazioni indicare quali _______________________________________________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se ha già prestato opera di volontariato indicare in che campo_________________________________</w:t>
      </w:r>
    </w:p>
    <w:p w:rsidR="002B26F3" w:rsidRPr="003C653D" w:rsidRDefault="002B26F3" w:rsidP="00D843E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2B26F3" w:rsidRPr="003C653D" w:rsidRDefault="002B26F3" w:rsidP="00D843E6">
      <w:pPr>
        <w:spacing w:line="360" w:lineRule="auto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:rsidR="002B26F3" w:rsidRPr="003C653D" w:rsidRDefault="002B26F3" w:rsidP="00045F2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653D">
        <w:rPr>
          <w:rFonts w:ascii="Arial" w:hAnsi="Arial" w:cs="Arial"/>
          <w:b/>
          <w:bCs/>
          <w:sz w:val="22"/>
          <w:szCs w:val="22"/>
        </w:rPr>
        <w:t>OFFRE</w:t>
      </w:r>
    </w:p>
    <w:p w:rsidR="002B26F3" w:rsidRPr="003C653D" w:rsidRDefault="002B26F3" w:rsidP="00B559C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C653D">
        <w:rPr>
          <w:rFonts w:ascii="Arial" w:hAnsi="Arial" w:cs="Arial"/>
          <w:bCs/>
          <w:sz w:val="22"/>
          <w:szCs w:val="22"/>
        </w:rPr>
        <w:t>la propria disponibilità a svolgere attività di volontariato per la Città di Fabriano</w:t>
      </w:r>
    </w:p>
    <w:p w:rsidR="002B26F3" w:rsidRPr="003C653D" w:rsidRDefault="002B26F3" w:rsidP="00045F2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653D">
        <w:rPr>
          <w:rFonts w:ascii="Arial" w:hAnsi="Arial" w:cs="Arial"/>
          <w:b/>
          <w:bCs/>
          <w:sz w:val="22"/>
          <w:szCs w:val="22"/>
        </w:rPr>
        <w:t>CHIEDE</w:t>
      </w:r>
    </w:p>
    <w:p w:rsidR="002B26F3" w:rsidRPr="003C653D" w:rsidRDefault="002B26F3" w:rsidP="00045F2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C653D">
        <w:rPr>
          <w:rFonts w:ascii="Arial" w:hAnsi="Arial" w:cs="Arial"/>
          <w:bCs/>
          <w:sz w:val="22"/>
          <w:szCs w:val="22"/>
        </w:rPr>
        <w:t>l’iscrizione all’Albo Comunale dei Volontari Civici a seguito dell’approvazione del Regolamento avvenuta</w:t>
      </w:r>
      <w:r w:rsidRPr="003C653D">
        <w:rPr>
          <w:rFonts w:ascii="Arial" w:hAnsi="Arial" w:cs="Arial"/>
          <w:sz w:val="22"/>
          <w:szCs w:val="22"/>
        </w:rPr>
        <w:t xml:space="preserve"> con deliberazione di Consiglio Comunale n. 28 del </w:t>
      </w:r>
      <w:smartTag w:uri="urn:schemas-microsoft-com:office:smarttags" w:element="date">
        <w:smartTagPr>
          <w:attr w:name="Year" w:val="2023"/>
          <w:attr w:name="Day" w:val="30"/>
          <w:attr w:name="Month" w:val="03"/>
          <w:attr w:name="ls" w:val="trans"/>
        </w:smartTagPr>
        <w:r w:rsidRPr="003C653D">
          <w:rPr>
            <w:rFonts w:ascii="Arial" w:hAnsi="Arial" w:cs="Arial"/>
            <w:sz w:val="22"/>
            <w:szCs w:val="22"/>
          </w:rPr>
          <w:t>30/03/2023</w:t>
        </w:r>
      </w:smartTag>
    </w:p>
    <w:p w:rsidR="002B26F3" w:rsidRPr="003C653D" w:rsidRDefault="002B26F3" w:rsidP="00045F2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653D">
        <w:rPr>
          <w:rFonts w:ascii="Arial" w:hAnsi="Arial" w:cs="Arial"/>
          <w:b/>
          <w:bCs/>
          <w:sz w:val="22"/>
          <w:szCs w:val="22"/>
        </w:rPr>
        <w:t>DICHIARA A RIGUARDO</w:t>
      </w:r>
    </w:p>
    <w:p w:rsidR="002B26F3" w:rsidRPr="003C653D" w:rsidRDefault="002B26F3" w:rsidP="00C7270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1) Di essere interessato/a a svolgere l’opera di volontariato negli ambiti che perseguano le finalità sotto indicate, compatibilmente con i posti disponibili (la dichiarazione è orientativa e non costituisce impegno):</w:t>
      </w:r>
    </w:p>
    <w:p w:rsidR="002B26F3" w:rsidRPr="003C653D" w:rsidRDefault="002B26F3" w:rsidP="00C7270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B26F3" w:rsidRPr="003C653D" w:rsidRDefault="002B26F3" w:rsidP="0002375E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 w:rsidRPr="003C653D">
        <w:rPr>
          <w:rFonts w:ascii="Arial" w:hAnsi="Arial" w:cs="Arial"/>
          <w:b/>
          <w:u w:val="single"/>
        </w:rPr>
        <w:t>AREA CULTURALE – SPORTIVA - RICREATIVA</w:t>
      </w:r>
      <w:r w:rsidRPr="003C653D">
        <w:rPr>
          <w:rFonts w:ascii="Arial" w:hAnsi="Arial" w:cs="Arial"/>
        </w:rPr>
        <w:t xml:space="preserve"> relativa ad attività di carattere culturale, ossia quelle inerenti la tutela, la promozione e valorizzazione della cultura, del patrimonio storico e artistico, delle attività ricreative e sportive.</w:t>
      </w:r>
    </w:p>
    <w:p w:rsidR="002B26F3" w:rsidRPr="003C653D" w:rsidRDefault="002B26F3" w:rsidP="0002375E">
      <w:pPr>
        <w:pStyle w:val="ListParagraph"/>
        <w:jc w:val="both"/>
        <w:rPr>
          <w:rFonts w:ascii="Arial" w:hAnsi="Arial" w:cs="Arial"/>
        </w:rPr>
      </w:pPr>
    </w:p>
    <w:p w:rsidR="002B26F3" w:rsidRPr="003C653D" w:rsidRDefault="002B26F3" w:rsidP="00F97FE2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 w:rsidRPr="003C653D">
        <w:rPr>
          <w:rFonts w:ascii="Arial" w:hAnsi="Arial" w:cs="Arial"/>
          <w:b/>
        </w:rPr>
        <w:t>AREA CIVILE AMBIENTALE E DEI SERVIZI SOCIALI</w:t>
      </w:r>
      <w:r w:rsidRPr="003C653D">
        <w:rPr>
          <w:rFonts w:ascii="Arial" w:hAnsi="Arial" w:cs="Arial"/>
        </w:rPr>
        <w:t xml:space="preserve"> relativa ad attività inerenti alla tutela e miglioramento della vita, alla tutela dell’ambiente, protezione del paesaggio e della natura, vigilanza edifici scolastici, aree campestri ed aree verdi in generale, parchi gioco, assistenza davanti alle scuole per facilitare l’ingresso e l’uscita dei bambini</w:t>
      </w:r>
    </w:p>
    <w:p w:rsidR="002B26F3" w:rsidRPr="003C653D" w:rsidRDefault="002B26F3" w:rsidP="00F97FE2">
      <w:pPr>
        <w:pStyle w:val="ListParagraph"/>
        <w:rPr>
          <w:rFonts w:ascii="Arial" w:hAnsi="Arial" w:cs="Arial"/>
        </w:rPr>
      </w:pPr>
    </w:p>
    <w:p w:rsidR="002B26F3" w:rsidRPr="003C653D" w:rsidRDefault="002B26F3" w:rsidP="00F97FE2">
      <w:pPr>
        <w:pStyle w:val="ListParagraph"/>
        <w:jc w:val="both"/>
        <w:rPr>
          <w:rFonts w:ascii="Arial" w:hAnsi="Arial" w:cs="Arial"/>
        </w:rPr>
      </w:pPr>
    </w:p>
    <w:p w:rsidR="002B26F3" w:rsidRPr="003C653D" w:rsidRDefault="002B26F3" w:rsidP="0002375E">
      <w:pPr>
        <w:pStyle w:val="ListParagraph"/>
        <w:numPr>
          <w:ilvl w:val="0"/>
          <w:numId w:val="48"/>
        </w:numPr>
        <w:jc w:val="both"/>
        <w:rPr>
          <w:rFonts w:ascii="Arial" w:hAnsi="Arial" w:cs="Arial"/>
        </w:rPr>
      </w:pPr>
      <w:r w:rsidRPr="003C653D">
        <w:rPr>
          <w:rFonts w:ascii="Arial" w:hAnsi="Arial" w:cs="Arial"/>
          <w:b/>
          <w:u w:val="single"/>
        </w:rPr>
        <w:t>AREA ISTITUZUIONALE E GESTIONALE</w:t>
      </w:r>
      <w:r w:rsidRPr="003C653D">
        <w:rPr>
          <w:rFonts w:ascii="Arial" w:hAnsi="Arial" w:cs="Arial"/>
        </w:rPr>
        <w:t xml:space="preserve"> relativa ad attività di supporto agli Uffici del Comune per lo svolgimento delle attività tipiche dell’Ente.</w:t>
      </w:r>
    </w:p>
    <w:p w:rsidR="002B26F3" w:rsidRPr="003C653D" w:rsidRDefault="002B26F3" w:rsidP="0002375E">
      <w:pPr>
        <w:pStyle w:val="ListParagraph"/>
        <w:jc w:val="both"/>
        <w:rPr>
          <w:rFonts w:ascii="Arial" w:hAnsi="Arial" w:cs="Arial"/>
        </w:rPr>
      </w:pPr>
    </w:p>
    <w:p w:rsidR="002B26F3" w:rsidRPr="003C653D" w:rsidRDefault="002B26F3" w:rsidP="00C7270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 xml:space="preserve">2) Di essere disponibile a prestare servizio come Volontario Civico in linea di massima nelle </w:t>
      </w:r>
      <w:r w:rsidRPr="003C653D">
        <w:rPr>
          <w:rFonts w:ascii="Arial" w:hAnsi="Arial" w:cs="Arial"/>
          <w:sz w:val="22"/>
          <w:szCs w:val="22"/>
          <w:u w:val="single"/>
        </w:rPr>
        <w:t>giornate</w:t>
      </w:r>
      <w:r w:rsidRPr="003C653D">
        <w:rPr>
          <w:rFonts w:ascii="Arial" w:hAnsi="Arial" w:cs="Arial"/>
          <w:sz w:val="22"/>
          <w:szCs w:val="22"/>
        </w:rPr>
        <w:t xml:space="preserve"> di:</w:t>
      </w:r>
    </w:p>
    <w:p w:rsidR="002B26F3" w:rsidRPr="003C653D" w:rsidRDefault="002B26F3" w:rsidP="006935C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 xml:space="preserve">lunedì     </w:t>
      </w: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 xml:space="preserve">martedì     </w:t>
      </w: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 xml:space="preserve">mercoledì     </w:t>
      </w: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 xml:space="preserve">giovedì     </w:t>
      </w: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 xml:space="preserve">venerdì     </w:t>
      </w: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 xml:space="preserve">sabato     </w:t>
      </w: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>domenica</w:t>
      </w:r>
    </w:p>
    <w:p w:rsidR="002B26F3" w:rsidRPr="003C653D" w:rsidRDefault="002B26F3" w:rsidP="006935C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B26F3" w:rsidRPr="003C653D" w:rsidRDefault="002B26F3" w:rsidP="006935C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 xml:space="preserve">nelle seguenti </w:t>
      </w:r>
      <w:r w:rsidRPr="003C653D">
        <w:rPr>
          <w:rFonts w:ascii="Arial" w:hAnsi="Arial" w:cs="Arial"/>
          <w:sz w:val="22"/>
          <w:szCs w:val="22"/>
          <w:u w:val="single"/>
        </w:rPr>
        <w:t>fasce orarie</w:t>
      </w:r>
      <w:r w:rsidRPr="003C653D">
        <w:rPr>
          <w:rFonts w:ascii="Arial" w:hAnsi="Arial" w:cs="Arial"/>
          <w:sz w:val="22"/>
          <w:szCs w:val="22"/>
        </w:rPr>
        <w:t>:</w:t>
      </w:r>
    </w:p>
    <w:p w:rsidR="002B26F3" w:rsidRPr="003C653D" w:rsidRDefault="002B26F3" w:rsidP="00B559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 xml:space="preserve">mattino     </w:t>
      </w: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 xml:space="preserve">pomeriggio     </w:t>
      </w: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>sera</w:t>
      </w:r>
    </w:p>
    <w:p w:rsidR="002B26F3" w:rsidRPr="003C653D" w:rsidRDefault="002B26F3" w:rsidP="00B559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26F3" w:rsidRPr="003C653D" w:rsidRDefault="002B26F3" w:rsidP="006935C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 xml:space="preserve">nel seguente </w:t>
      </w:r>
      <w:r w:rsidRPr="003C653D">
        <w:rPr>
          <w:rFonts w:ascii="Arial" w:hAnsi="Arial" w:cs="Arial"/>
          <w:sz w:val="22"/>
          <w:szCs w:val="22"/>
          <w:u w:val="single"/>
        </w:rPr>
        <w:t>periodo</w:t>
      </w:r>
      <w:r w:rsidRPr="003C653D">
        <w:rPr>
          <w:rFonts w:ascii="Arial" w:hAnsi="Arial" w:cs="Arial"/>
          <w:sz w:val="22"/>
          <w:szCs w:val="22"/>
        </w:rPr>
        <w:t>:</w:t>
      </w:r>
    </w:p>
    <w:p w:rsidR="002B26F3" w:rsidRPr="003C653D" w:rsidRDefault="002B26F3" w:rsidP="00B559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>tutto l’anno</w:t>
      </w:r>
    </w:p>
    <w:p w:rsidR="002B26F3" w:rsidRPr="003C653D" w:rsidRDefault="002B26F3" w:rsidP="00C727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 xml:space="preserve">nel mese di gennaio   </w:t>
      </w: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 xml:space="preserve">nel mese di febbraio   </w:t>
      </w: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 xml:space="preserve">nel mese di marzo  </w:t>
      </w: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>nel mese di aprile</w:t>
      </w:r>
    </w:p>
    <w:p w:rsidR="002B26F3" w:rsidRPr="003C653D" w:rsidRDefault="002B26F3" w:rsidP="00C727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 xml:space="preserve">nel mese di maggio   </w:t>
      </w: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 xml:space="preserve">nel mese di giugno  </w:t>
      </w: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 xml:space="preserve">nel mese di luglio   </w:t>
      </w: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>nel mese di agosto</w:t>
      </w:r>
    </w:p>
    <w:p w:rsidR="002B26F3" w:rsidRPr="003C653D" w:rsidRDefault="002B26F3" w:rsidP="00C727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 xml:space="preserve">nel mese di settembre </w:t>
      </w: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 xml:space="preserve">nel mese di ottobre </w:t>
      </w: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 xml:space="preserve">nel mese di novembre </w:t>
      </w:r>
      <w:r w:rsidRPr="003C653D">
        <w:rPr>
          <w:rFonts w:ascii="Arial" w:eastAsia="TimesNewRoman" w:hAnsi="Arial" w:cs="Arial"/>
          <w:sz w:val="22"/>
          <w:szCs w:val="22"/>
        </w:rPr>
        <w:t xml:space="preserve">□ </w:t>
      </w:r>
      <w:r w:rsidRPr="003C653D">
        <w:rPr>
          <w:rFonts w:ascii="Arial" w:hAnsi="Arial" w:cs="Arial"/>
          <w:sz w:val="22"/>
          <w:szCs w:val="22"/>
        </w:rPr>
        <w:t>nel mese di dicembre</w:t>
      </w:r>
    </w:p>
    <w:p w:rsidR="002B26F3" w:rsidRPr="003C653D" w:rsidRDefault="002B26F3" w:rsidP="00BA4C5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B26F3" w:rsidRPr="003C653D" w:rsidRDefault="002B26F3" w:rsidP="00BA4C5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653D">
        <w:rPr>
          <w:rFonts w:ascii="Arial" w:hAnsi="Arial" w:cs="Arial"/>
          <w:b/>
          <w:bCs/>
          <w:sz w:val="22"/>
          <w:szCs w:val="22"/>
        </w:rPr>
        <w:t>E NEL CONTEMPO DICHIARA</w:t>
      </w:r>
    </w:p>
    <w:p w:rsidR="002B26F3" w:rsidRPr="003C653D" w:rsidRDefault="002B26F3" w:rsidP="00BA4C5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B26F3" w:rsidRPr="003C653D" w:rsidRDefault="002B26F3" w:rsidP="00BA4C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consapevole che in caso di falsa dichiarazione incorrerà in sanzioni penali e nella decadenza di benefici eventualmente conseguenti alla presente istanza, ai sensi dell’art. 76 del D.P.R. 445/2000:</w:t>
      </w:r>
    </w:p>
    <w:p w:rsidR="002B26F3" w:rsidRPr="003C653D" w:rsidRDefault="002B26F3" w:rsidP="00045F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 xml:space="preserve">- di aver preso visione ed accettato incondizionatamente e integralmente il “Regolamento Comunale per l’utilizzo del Volontariato Civico nelle strutture e nei servizi del Comune di Fabriano”, approvato e modificato con deliberazione di Consiglio Comunale n. 28 del </w:t>
      </w:r>
      <w:smartTag w:uri="urn:schemas-microsoft-com:office:smarttags" w:element="date">
        <w:smartTagPr>
          <w:attr w:name="Year" w:val="2023"/>
          <w:attr w:name="Day" w:val="30"/>
          <w:attr w:name="Month" w:val="03"/>
          <w:attr w:name="ls" w:val="trans"/>
        </w:smartTagPr>
        <w:r w:rsidRPr="003C653D">
          <w:rPr>
            <w:rFonts w:ascii="Arial" w:hAnsi="Arial" w:cs="Arial"/>
            <w:sz w:val="22"/>
            <w:szCs w:val="22"/>
          </w:rPr>
          <w:t>30/03/2023</w:t>
        </w:r>
      </w:smartTag>
      <w:r w:rsidRPr="003C653D">
        <w:rPr>
          <w:rFonts w:ascii="Arial" w:hAnsi="Arial" w:cs="Arial"/>
          <w:sz w:val="22"/>
          <w:szCs w:val="22"/>
        </w:rPr>
        <w:t>;</w:t>
      </w:r>
    </w:p>
    <w:p w:rsidR="002B26F3" w:rsidRPr="003C653D" w:rsidRDefault="002B26F3" w:rsidP="00045F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- di avere un’età superiore ai 18 anni;</w:t>
      </w:r>
    </w:p>
    <w:p w:rsidR="002B26F3" w:rsidRPr="003C653D" w:rsidRDefault="002B26F3" w:rsidP="00045F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- di non aver avuto e di non avere in corso condanne definitive e non seguite da riabilitazione per qualsiasi reato che incida sulla moralità del cittadino;</w:t>
      </w:r>
    </w:p>
    <w:p w:rsidR="002B26F3" w:rsidRPr="003C653D" w:rsidRDefault="002B26F3" w:rsidP="00045F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- di essere munito di regolare permesso di soggiorno in corso di validità (per i cittadini extracomunitari);</w:t>
      </w:r>
    </w:p>
    <w:p w:rsidR="002B26F3" w:rsidRPr="003C653D" w:rsidRDefault="002B26F3" w:rsidP="00045F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- di non avere liti pendenti o situazioni di irregolarità contributiva nei confronti del Comune di Fabriano;</w:t>
      </w:r>
    </w:p>
    <w:p w:rsidR="002B26F3" w:rsidRPr="003C653D" w:rsidRDefault="002B26F3" w:rsidP="00045F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- di non ricoprire cariche pubbliche, tra quelle previste dal D.Lgs. 267/00, all’interno del Comune di Fabriano;</w:t>
      </w:r>
    </w:p>
    <w:p w:rsidR="002B26F3" w:rsidRPr="003C653D" w:rsidRDefault="002B26F3" w:rsidP="00045F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 xml:space="preserve">- di svolgere le attività di volontario civico per fini di solidarietà, a titolo gratuito e senza alcun carattere di prestazione lavorativa dipendente o professionale; </w:t>
      </w:r>
    </w:p>
    <w:p w:rsidR="002B26F3" w:rsidRPr="003C653D" w:rsidRDefault="002B26F3" w:rsidP="00045F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 xml:space="preserve">- di </w:t>
      </w:r>
      <w:r w:rsidRPr="003C653D">
        <w:rPr>
          <w:rFonts w:ascii="Arial" w:hAnsi="Arial" w:cs="Arial"/>
          <w:bCs/>
          <w:sz w:val="22"/>
          <w:szCs w:val="22"/>
        </w:rPr>
        <w:t xml:space="preserve">esprimere ai sensi e per gli effetti del </w:t>
      </w:r>
      <w:r w:rsidRPr="003C653D">
        <w:rPr>
          <w:rStyle w:val="Emphasis"/>
          <w:rFonts w:ascii="Arial" w:hAnsi="Arial" w:cs="Arial"/>
          <w:sz w:val="22"/>
          <w:szCs w:val="22"/>
        </w:rPr>
        <w:t>Regolamento (UE) 2016/679 (GDPR)</w:t>
      </w:r>
      <w:r w:rsidRPr="003C653D">
        <w:rPr>
          <w:rFonts w:ascii="Arial" w:hAnsi="Arial" w:cs="Arial"/>
          <w:bCs/>
          <w:sz w:val="22"/>
          <w:szCs w:val="22"/>
        </w:rPr>
        <w:t>il proprio consenso all’utilizzo dei dati personali e sensibili ai fini istituzionali.</w:t>
      </w:r>
    </w:p>
    <w:p w:rsidR="002B26F3" w:rsidRPr="003C653D" w:rsidRDefault="002B26F3" w:rsidP="00045F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B26F3" w:rsidRPr="003C653D" w:rsidRDefault="002B26F3" w:rsidP="00BA4C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Fabriano, li _______________________</w:t>
      </w:r>
    </w:p>
    <w:p w:rsidR="002B26F3" w:rsidRPr="003C653D" w:rsidRDefault="002B26F3" w:rsidP="00045F2B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Arial" w:hAnsi="Arial" w:cs="Arial"/>
          <w:sz w:val="22"/>
          <w:szCs w:val="22"/>
        </w:rPr>
      </w:pPr>
    </w:p>
    <w:p w:rsidR="002B26F3" w:rsidRPr="003C653D" w:rsidRDefault="002B26F3" w:rsidP="00045F2B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Arial" w:hAnsi="Arial" w:cs="Arial"/>
          <w:sz w:val="22"/>
          <w:szCs w:val="22"/>
        </w:rPr>
      </w:pPr>
    </w:p>
    <w:p w:rsidR="002B26F3" w:rsidRPr="003C653D" w:rsidRDefault="002B26F3" w:rsidP="00045F2B">
      <w:pPr>
        <w:autoSpaceDE w:val="0"/>
        <w:autoSpaceDN w:val="0"/>
        <w:adjustRightInd w:val="0"/>
        <w:spacing w:line="360" w:lineRule="auto"/>
        <w:ind w:left="4248"/>
        <w:jc w:val="both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____________________________________________</w:t>
      </w:r>
    </w:p>
    <w:p w:rsidR="002B26F3" w:rsidRPr="003C653D" w:rsidRDefault="002B26F3" w:rsidP="00045F2B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3C653D">
        <w:rPr>
          <w:rFonts w:ascii="Arial" w:hAnsi="Arial" w:cs="Arial"/>
          <w:i/>
          <w:iCs/>
          <w:sz w:val="22"/>
          <w:szCs w:val="22"/>
        </w:rPr>
        <w:t>(Firma del richiedente) *</w:t>
      </w:r>
    </w:p>
    <w:p w:rsidR="002B26F3" w:rsidRPr="003C653D" w:rsidRDefault="002B26F3" w:rsidP="00E84D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B26F3" w:rsidRPr="003C653D" w:rsidRDefault="002B26F3" w:rsidP="00E84D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B26F3" w:rsidRPr="003C653D" w:rsidRDefault="002B26F3" w:rsidP="00E84D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B26F3" w:rsidRPr="003C653D" w:rsidRDefault="002B26F3" w:rsidP="00E84D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B26F3" w:rsidRPr="003C653D" w:rsidRDefault="002B26F3" w:rsidP="00E84D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B26F3" w:rsidRPr="003C653D" w:rsidRDefault="002B26F3" w:rsidP="00E84D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B26F3" w:rsidRPr="003C653D" w:rsidRDefault="002B26F3" w:rsidP="00E84D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B26F3" w:rsidRPr="003C653D" w:rsidRDefault="002B26F3" w:rsidP="00E84D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B26F3" w:rsidRPr="003C653D" w:rsidRDefault="002B26F3" w:rsidP="00E84D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B26F3" w:rsidRPr="003C653D" w:rsidRDefault="002B26F3" w:rsidP="00E84D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B26F3" w:rsidRPr="003C653D" w:rsidRDefault="002B26F3" w:rsidP="00E84D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B26F3" w:rsidRPr="003C653D" w:rsidRDefault="002B26F3" w:rsidP="00E84D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B26F3" w:rsidRPr="003C653D" w:rsidRDefault="002B26F3" w:rsidP="00E84D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C653D">
        <w:rPr>
          <w:rFonts w:ascii="Arial" w:hAnsi="Arial" w:cs="Arial"/>
          <w:sz w:val="22"/>
          <w:szCs w:val="22"/>
        </w:rPr>
        <w:t>Allega:</w:t>
      </w:r>
    </w:p>
    <w:p w:rsidR="002B26F3" w:rsidRPr="003C653D" w:rsidRDefault="002B26F3" w:rsidP="00E84D1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653D">
        <w:rPr>
          <w:rFonts w:ascii="Arial" w:hAnsi="Arial" w:cs="Arial"/>
        </w:rPr>
        <w:t>fotocopia del documento d’identità del richiedente da cui si possa riconoscere la firma</w:t>
      </w:r>
    </w:p>
    <w:p w:rsidR="002B26F3" w:rsidRPr="003C653D" w:rsidRDefault="002B26F3" w:rsidP="00E84D1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653D">
        <w:rPr>
          <w:rFonts w:ascii="Arial" w:hAnsi="Arial" w:cs="Arial"/>
        </w:rPr>
        <w:t>fotografia formato fototessera</w:t>
      </w:r>
    </w:p>
    <w:p w:rsidR="002B26F3" w:rsidRPr="003C653D" w:rsidRDefault="002B26F3" w:rsidP="00E84D1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653D">
        <w:rPr>
          <w:rFonts w:ascii="Arial" w:hAnsi="Arial" w:cs="Arial"/>
        </w:rPr>
        <w:t>curriculum vitae</w:t>
      </w:r>
    </w:p>
    <w:p w:rsidR="002B26F3" w:rsidRPr="003C653D" w:rsidRDefault="002B26F3" w:rsidP="00D843E6">
      <w:pPr>
        <w:rPr>
          <w:rFonts w:ascii="Arial" w:hAnsi="Arial" w:cs="Arial"/>
          <w:sz w:val="22"/>
          <w:szCs w:val="22"/>
        </w:rPr>
      </w:pPr>
    </w:p>
    <w:sectPr w:rsidR="002B26F3" w:rsidRPr="003C653D" w:rsidSect="00C70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709" w:left="993" w:header="135" w:footer="607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6F3" w:rsidRDefault="002B26F3">
      <w:r>
        <w:separator/>
      </w:r>
    </w:p>
  </w:endnote>
  <w:endnote w:type="continuationSeparator" w:id="0">
    <w:p w:rsidR="002B26F3" w:rsidRDefault="002B2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F3" w:rsidRDefault="002B26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26F3" w:rsidRDefault="002B26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F3" w:rsidRDefault="002B26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B26F3" w:rsidRDefault="002B26F3">
    <w:pPr>
      <w:pStyle w:val="Footer"/>
      <w:rPr>
        <w:rFonts w:ascii="Century Gothic" w:hAnsi="Century Gothic"/>
        <w:iCs/>
        <w:sz w:val="16"/>
      </w:rPr>
    </w:pPr>
  </w:p>
  <w:p w:rsidR="002B26F3" w:rsidRDefault="002B26F3" w:rsidP="00DE4D46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entury Gothic" w:hAnsi="Century Gothic"/>
        <w:iCs/>
        <w:sz w:val="16"/>
      </w:rPr>
    </w:pPr>
    <w:r>
      <w:rPr>
        <w:rFonts w:ascii="Century Gothic" w:hAnsi="Century Gothic"/>
        <w:iCs/>
        <w:sz w:val="16"/>
      </w:rPr>
      <w:t xml:space="preserve">Sede legale Piazza del Comune n.1 -  sede amministrativa Piazzale </w:t>
    </w:r>
    <w:smartTag w:uri="urn:schemas-microsoft-com:office:smarttags" w:element="date">
      <w:smartTagPr>
        <w:attr w:name="ls" w:val="trans"/>
        <w:attr w:name="Month" w:val="9"/>
        <w:attr w:name="Day" w:val="26"/>
        <w:attr w:name="Year" w:val="1997"/>
      </w:smartTagPr>
      <w:r>
        <w:rPr>
          <w:rFonts w:ascii="Century Gothic" w:hAnsi="Century Gothic"/>
          <w:iCs/>
          <w:sz w:val="16"/>
        </w:rPr>
        <w:t>26 settembre 1997</w:t>
      </w:r>
    </w:smartTag>
    <w:r>
      <w:rPr>
        <w:rFonts w:ascii="Century Gothic" w:hAnsi="Century Gothic"/>
        <w:iCs/>
        <w:sz w:val="16"/>
      </w:rPr>
      <w:t xml:space="preserve">  -  60044 Fabriano (AN) –</w:t>
    </w:r>
  </w:p>
  <w:p w:rsidR="002B26F3" w:rsidRDefault="002B26F3" w:rsidP="00DE4D46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entury Gothic" w:hAnsi="Century Gothic"/>
        <w:iCs/>
        <w:sz w:val="16"/>
      </w:rPr>
    </w:pPr>
    <w:r>
      <w:rPr>
        <w:rFonts w:ascii="Century Gothic" w:hAnsi="Century Gothic"/>
        <w:iCs/>
        <w:sz w:val="16"/>
      </w:rPr>
      <w:t xml:space="preserve"> tel.0732/709264 - 484-  - servizi.sociali@comune.fabriano.an.it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F3" w:rsidRDefault="002B26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6F3" w:rsidRDefault="002B26F3">
      <w:r>
        <w:separator/>
      </w:r>
    </w:p>
  </w:footnote>
  <w:footnote w:type="continuationSeparator" w:id="0">
    <w:p w:rsidR="002B26F3" w:rsidRDefault="002B2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F3" w:rsidRDefault="002B26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F3" w:rsidRDefault="002B26F3">
    <w:pPr>
      <w:jc w:val="center"/>
    </w:pPr>
  </w:p>
  <w:p w:rsidR="002B26F3" w:rsidRDefault="002B26F3">
    <w:pPr>
      <w:jc w:val="center"/>
    </w:pPr>
  </w:p>
  <w:tbl>
    <w:tblPr>
      <w:tblW w:w="10345" w:type="dxa"/>
      <w:tblInd w:w="-108" w:type="dxa"/>
      <w:tblLayout w:type="fixed"/>
      <w:tblCellMar>
        <w:left w:w="10" w:type="dxa"/>
        <w:right w:w="10" w:type="dxa"/>
      </w:tblCellMar>
      <w:tblLook w:val="0000"/>
    </w:tblPr>
    <w:tblGrid>
      <w:gridCol w:w="2869"/>
      <w:gridCol w:w="4678"/>
      <w:gridCol w:w="2582"/>
    </w:tblGrid>
    <w:tr w:rsidR="002B26F3" w:rsidTr="00687DA5">
      <w:tc>
        <w:tcPr>
          <w:tcW w:w="308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B26F3" w:rsidRDefault="002B26F3" w:rsidP="00983465">
          <w:pPr>
            <w:pStyle w:val="Standard"/>
            <w:jc w:val="right"/>
          </w:pPr>
          <w:r>
            <w:t xml:space="preserve">                                     </w:t>
          </w:r>
        </w:p>
      </w:tc>
      <w:tc>
        <w:tcPr>
          <w:tcW w:w="467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B26F3" w:rsidRDefault="002B26F3" w:rsidP="003A41B4">
          <w:pPr>
            <w:pStyle w:val="Caption"/>
            <w:rPr>
              <w:rFonts w:ascii="Calibri" w:hAnsi="Calibri" w:cs="Arial"/>
              <w:sz w:val="18"/>
              <w:szCs w:val="18"/>
            </w:rPr>
          </w:pPr>
          <w:r w:rsidRPr="00026CB3"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i2" o:spid="_x0000_i1026" type="#_x0000_t75" style="width:48.75pt;height:63pt;visibility:visible">
                <v:imagedata r:id="rId1" o:title=""/>
              </v:shape>
            </w:pict>
          </w:r>
        </w:p>
        <w:p w:rsidR="002B26F3" w:rsidRDefault="002B26F3" w:rsidP="00983465">
          <w:pPr>
            <w:pStyle w:val="Caption"/>
          </w:pPr>
          <w:r>
            <w:rPr>
              <w:rFonts w:ascii="Edwardian Script ITC" w:hAnsi="Edwardian Script ITC" w:cs="Edwardian Script ITC"/>
            </w:rPr>
            <w:t xml:space="preserve"> </w:t>
          </w:r>
          <w:r>
            <w:rPr>
              <w:rFonts w:ascii="Edwardian Script ITC" w:hAnsi="Edwardian Script ITC" w:cs="Edwardian Script ITC"/>
              <w:sz w:val="48"/>
              <w:szCs w:val="48"/>
            </w:rPr>
            <w:t>Città di Fabriano</w:t>
          </w:r>
        </w:p>
        <w:p w:rsidR="002B26F3" w:rsidRDefault="002B26F3" w:rsidP="00983465">
          <w:pPr>
            <w:pStyle w:val="Standard"/>
            <w:jc w:val="center"/>
            <w:rPr>
              <w:rFonts w:ascii="Calibri" w:hAnsi="Calibri" w:cs="Arial"/>
              <w:b/>
              <w:i/>
              <w:sz w:val="24"/>
              <w:szCs w:val="24"/>
            </w:rPr>
          </w:pPr>
          <w:r>
            <w:rPr>
              <w:rFonts w:ascii="Calibri" w:hAnsi="Calibri" w:cs="Arial"/>
              <w:b/>
              <w:i/>
              <w:sz w:val="24"/>
              <w:szCs w:val="24"/>
            </w:rPr>
            <w:t>Settore Servizi al Cittadino ed alle Imprese</w:t>
          </w:r>
        </w:p>
      </w:tc>
      <w:tc>
        <w:tcPr>
          <w:tcW w:w="258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B26F3" w:rsidRDefault="002B26F3" w:rsidP="00983465">
          <w:pPr>
            <w:pStyle w:val="Standard"/>
          </w:pPr>
          <w:r>
            <w:t xml:space="preserve"> </w:t>
          </w:r>
        </w:p>
        <w:p w:rsidR="002B26F3" w:rsidRDefault="002B26F3" w:rsidP="00983465">
          <w:pPr>
            <w:pStyle w:val="Standard"/>
          </w:pPr>
        </w:p>
        <w:p w:rsidR="002B26F3" w:rsidRDefault="002B26F3" w:rsidP="00983465">
          <w:pPr>
            <w:pStyle w:val="Standard"/>
          </w:pPr>
        </w:p>
        <w:p w:rsidR="002B26F3" w:rsidRDefault="002B26F3" w:rsidP="00983465">
          <w:pPr>
            <w:pStyle w:val="Standard"/>
          </w:pPr>
        </w:p>
      </w:tc>
    </w:tr>
  </w:tbl>
  <w:p w:rsidR="002B26F3" w:rsidRDefault="002B26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F3" w:rsidRDefault="002B26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739"/>
    <w:multiLevelType w:val="hybridMultilevel"/>
    <w:tmpl w:val="C83E66B8"/>
    <w:lvl w:ilvl="0" w:tplc="1F10E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C49A1"/>
    <w:multiLevelType w:val="hybridMultilevel"/>
    <w:tmpl w:val="7520C414"/>
    <w:lvl w:ilvl="0" w:tplc="8250966E">
      <w:numFmt w:val="bullet"/>
      <w:lvlText w:val="-"/>
      <w:lvlJc w:val="left"/>
      <w:pPr>
        <w:ind w:left="1668" w:hanging="9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224B01"/>
    <w:multiLevelType w:val="hybridMultilevel"/>
    <w:tmpl w:val="39CC9C0C"/>
    <w:lvl w:ilvl="0" w:tplc="A43E72D8">
      <w:start w:val="1"/>
      <w:numFmt w:val="decimal"/>
      <w:lvlText w:val="%1)"/>
      <w:lvlJc w:val="left"/>
      <w:pPr>
        <w:tabs>
          <w:tab w:val="num" w:pos="1740"/>
        </w:tabs>
        <w:ind w:left="1740" w:hanging="103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0FF60A2C"/>
    <w:multiLevelType w:val="hybridMultilevel"/>
    <w:tmpl w:val="0096D988"/>
    <w:lvl w:ilvl="0" w:tplc="A37C42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2CA0854"/>
    <w:multiLevelType w:val="hybridMultilevel"/>
    <w:tmpl w:val="491C22E0"/>
    <w:lvl w:ilvl="0" w:tplc="FE0A8088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4617FA2"/>
    <w:multiLevelType w:val="hybridMultilevel"/>
    <w:tmpl w:val="F74CB94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4E69C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ascii="Century Gothic" w:hAnsi="Century Gothic" w:cs="Times New Roman" w:hint="default"/>
        <w:b/>
        <w:i w:val="0"/>
        <w:strike w:val="0"/>
        <w:dstrike w:val="0"/>
        <w:color w:val="000000"/>
        <w:sz w:val="22"/>
        <w:vertAlign w:val="baseli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2560F0"/>
    <w:multiLevelType w:val="hybridMultilevel"/>
    <w:tmpl w:val="2D0209AE"/>
    <w:lvl w:ilvl="0" w:tplc="B25AACA0">
      <w:start w:val="1"/>
      <w:numFmt w:val="bullet"/>
      <w:lvlText w:val="⇨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75164"/>
    <w:multiLevelType w:val="hybridMultilevel"/>
    <w:tmpl w:val="95F09C92"/>
    <w:lvl w:ilvl="0" w:tplc="5EC41868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165E5B58"/>
    <w:multiLevelType w:val="hybridMultilevel"/>
    <w:tmpl w:val="BB7ADE24"/>
    <w:lvl w:ilvl="0" w:tplc="FDF2D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750CA1"/>
    <w:multiLevelType w:val="hybridMultilevel"/>
    <w:tmpl w:val="6DDAC25E"/>
    <w:lvl w:ilvl="0" w:tplc="4816FD52">
      <w:start w:val="1"/>
      <w:numFmt w:val="bullet"/>
      <w:lvlText w:val="□"/>
      <w:lvlJc w:val="left"/>
      <w:pPr>
        <w:ind w:left="21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1FE41558"/>
    <w:multiLevelType w:val="hybridMultilevel"/>
    <w:tmpl w:val="017E80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B36189"/>
    <w:multiLevelType w:val="hybridMultilevel"/>
    <w:tmpl w:val="E07C97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2200C3"/>
    <w:multiLevelType w:val="hybridMultilevel"/>
    <w:tmpl w:val="92F2EB00"/>
    <w:lvl w:ilvl="0" w:tplc="2C34562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3465AB4"/>
    <w:multiLevelType w:val="hybridMultilevel"/>
    <w:tmpl w:val="B0240BCC"/>
    <w:lvl w:ilvl="0" w:tplc="663C772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239D6A86"/>
    <w:multiLevelType w:val="hybridMultilevel"/>
    <w:tmpl w:val="586EC970"/>
    <w:lvl w:ilvl="0" w:tplc="56D241B0">
      <w:start w:val="1"/>
      <w:numFmt w:val="bullet"/>
      <w:lvlText w:val="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7425BE5"/>
    <w:multiLevelType w:val="singleLevel"/>
    <w:tmpl w:val="7E006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6">
    <w:nsid w:val="29915782"/>
    <w:multiLevelType w:val="hybridMultilevel"/>
    <w:tmpl w:val="CD108E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FC3058"/>
    <w:multiLevelType w:val="hybridMultilevel"/>
    <w:tmpl w:val="AEAC6B98"/>
    <w:lvl w:ilvl="0" w:tplc="408EDE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1F71327"/>
    <w:multiLevelType w:val="hybridMultilevel"/>
    <w:tmpl w:val="720835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B139DB"/>
    <w:multiLevelType w:val="hybridMultilevel"/>
    <w:tmpl w:val="EEB0794A"/>
    <w:lvl w:ilvl="0" w:tplc="890E4574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38682047"/>
    <w:multiLevelType w:val="hybridMultilevel"/>
    <w:tmpl w:val="ED0448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D183B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9C7708"/>
    <w:multiLevelType w:val="singleLevel"/>
    <w:tmpl w:val="A2BC85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>
    <w:nsid w:val="3BC00493"/>
    <w:multiLevelType w:val="hybridMultilevel"/>
    <w:tmpl w:val="30CED7AA"/>
    <w:lvl w:ilvl="0" w:tplc="B25AACA0">
      <w:start w:val="1"/>
      <w:numFmt w:val="bullet"/>
      <w:lvlText w:val="⇨"/>
      <w:lvlJc w:val="left"/>
      <w:pPr>
        <w:ind w:left="1428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D9365A9"/>
    <w:multiLevelType w:val="hybridMultilevel"/>
    <w:tmpl w:val="C0BC7732"/>
    <w:lvl w:ilvl="0" w:tplc="B25AACA0">
      <w:start w:val="1"/>
      <w:numFmt w:val="bullet"/>
      <w:lvlText w:val="⇨"/>
      <w:lvlJc w:val="left"/>
      <w:pPr>
        <w:ind w:left="2136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3F723D45"/>
    <w:multiLevelType w:val="hybridMultilevel"/>
    <w:tmpl w:val="796A4720"/>
    <w:lvl w:ilvl="0" w:tplc="B25AACA0">
      <w:start w:val="1"/>
      <w:numFmt w:val="bullet"/>
      <w:lvlText w:val="⇨"/>
      <w:lvlJc w:val="left"/>
      <w:pPr>
        <w:ind w:left="1146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FB961E6"/>
    <w:multiLevelType w:val="hybridMultilevel"/>
    <w:tmpl w:val="D39209A6"/>
    <w:lvl w:ilvl="0" w:tplc="4816FD5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8710EAE0">
      <w:numFmt w:val="bullet"/>
      <w:lvlText w:val=""/>
      <w:lvlJc w:val="left"/>
      <w:pPr>
        <w:ind w:left="186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0BA5F5D"/>
    <w:multiLevelType w:val="hybridMultilevel"/>
    <w:tmpl w:val="8D069690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7">
    <w:nsid w:val="415B732A"/>
    <w:multiLevelType w:val="multilevel"/>
    <w:tmpl w:val="A77E32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2796059"/>
    <w:multiLevelType w:val="hybridMultilevel"/>
    <w:tmpl w:val="0988ED3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043428"/>
    <w:multiLevelType w:val="hybridMultilevel"/>
    <w:tmpl w:val="337465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0">
    <w:nsid w:val="466D17DF"/>
    <w:multiLevelType w:val="hybridMultilevel"/>
    <w:tmpl w:val="017E80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7C283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entury Gothic" w:hAnsi="Century Gothic" w:cs="Times New Roman" w:hint="default"/>
        <w:b/>
        <w:i w:val="0"/>
        <w:strike w:val="0"/>
        <w:dstrike w:val="0"/>
        <w:color w:val="000000"/>
        <w:sz w:val="22"/>
        <w:vertAlign w:val="baseli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1A4262"/>
    <w:multiLevelType w:val="hybridMultilevel"/>
    <w:tmpl w:val="168EB200"/>
    <w:lvl w:ilvl="0" w:tplc="78526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4F2BFE"/>
    <w:multiLevelType w:val="hybridMultilevel"/>
    <w:tmpl w:val="5F1C3BE0"/>
    <w:lvl w:ilvl="0" w:tplc="FDF2D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2D4A73"/>
    <w:multiLevelType w:val="hybridMultilevel"/>
    <w:tmpl w:val="22EC10CC"/>
    <w:lvl w:ilvl="0" w:tplc="DA20A6F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>
    <w:nsid w:val="50797EDA"/>
    <w:multiLevelType w:val="hybridMultilevel"/>
    <w:tmpl w:val="970E6AB6"/>
    <w:lvl w:ilvl="0" w:tplc="952AE5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E114CF"/>
    <w:multiLevelType w:val="hybridMultilevel"/>
    <w:tmpl w:val="AB186CA6"/>
    <w:lvl w:ilvl="0" w:tplc="05BE9EDA">
      <w:start w:val="1"/>
      <w:numFmt w:val="upperLetter"/>
      <w:lvlText w:val="%1)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>
    <w:nsid w:val="5CAE3631"/>
    <w:multiLevelType w:val="multilevel"/>
    <w:tmpl w:val="495CC6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E925AD4"/>
    <w:multiLevelType w:val="hybridMultilevel"/>
    <w:tmpl w:val="B37AE08E"/>
    <w:lvl w:ilvl="0" w:tplc="C9CAD6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664108D8"/>
    <w:multiLevelType w:val="hybridMultilevel"/>
    <w:tmpl w:val="C08C5B10"/>
    <w:lvl w:ilvl="0" w:tplc="478892CA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9">
    <w:nsid w:val="667304FD"/>
    <w:multiLevelType w:val="hybridMultilevel"/>
    <w:tmpl w:val="CBA4E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67222B"/>
    <w:multiLevelType w:val="multilevel"/>
    <w:tmpl w:val="CC4AC6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3160A5"/>
    <w:multiLevelType w:val="hybridMultilevel"/>
    <w:tmpl w:val="E5B00ED4"/>
    <w:lvl w:ilvl="0" w:tplc="4816FD52">
      <w:start w:val="1"/>
      <w:numFmt w:val="bullet"/>
      <w:lvlText w:val="□"/>
      <w:lvlJc w:val="left"/>
      <w:pPr>
        <w:ind w:left="21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2">
    <w:nsid w:val="726D220A"/>
    <w:multiLevelType w:val="hybridMultilevel"/>
    <w:tmpl w:val="FCB4219A"/>
    <w:lvl w:ilvl="0" w:tplc="24841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0B3B18"/>
    <w:multiLevelType w:val="multilevel"/>
    <w:tmpl w:val="9154E4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42E5250"/>
    <w:multiLevelType w:val="hybridMultilevel"/>
    <w:tmpl w:val="995CE5FA"/>
    <w:lvl w:ilvl="0" w:tplc="012A2988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>
    <w:nsid w:val="74495A11"/>
    <w:multiLevelType w:val="multilevel"/>
    <w:tmpl w:val="50A891C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9B206E3"/>
    <w:multiLevelType w:val="hybridMultilevel"/>
    <w:tmpl w:val="1360BBFC"/>
    <w:lvl w:ilvl="0" w:tplc="AAAC055C">
      <w:start w:val="1"/>
      <w:numFmt w:val="decimal"/>
      <w:lvlText w:val="%1)"/>
      <w:lvlJc w:val="left"/>
      <w:pPr>
        <w:tabs>
          <w:tab w:val="num" w:pos="1665"/>
        </w:tabs>
        <w:ind w:left="1665" w:hanging="9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7">
    <w:nsid w:val="7DE915A4"/>
    <w:multiLevelType w:val="hybridMultilevel"/>
    <w:tmpl w:val="7B16A2A0"/>
    <w:lvl w:ilvl="0" w:tplc="509A8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42"/>
  </w:num>
  <w:num w:numId="4">
    <w:abstractNumId w:val="17"/>
  </w:num>
  <w:num w:numId="5">
    <w:abstractNumId w:val="31"/>
  </w:num>
  <w:num w:numId="6">
    <w:abstractNumId w:val="0"/>
  </w:num>
  <w:num w:numId="7">
    <w:abstractNumId w:val="11"/>
  </w:num>
  <w:num w:numId="8">
    <w:abstractNumId w:val="28"/>
  </w:num>
  <w:num w:numId="9">
    <w:abstractNumId w:val="16"/>
  </w:num>
  <w:num w:numId="10">
    <w:abstractNumId w:val="32"/>
  </w:num>
  <w:num w:numId="11">
    <w:abstractNumId w:val="8"/>
  </w:num>
  <w:num w:numId="12">
    <w:abstractNumId w:val="10"/>
  </w:num>
  <w:num w:numId="13">
    <w:abstractNumId w:val="3"/>
  </w:num>
  <w:num w:numId="14">
    <w:abstractNumId w:val="20"/>
  </w:num>
  <w:num w:numId="15">
    <w:abstractNumId w:val="18"/>
  </w:num>
  <w:num w:numId="16">
    <w:abstractNumId w:val="38"/>
  </w:num>
  <w:num w:numId="17">
    <w:abstractNumId w:val="5"/>
  </w:num>
  <w:num w:numId="18">
    <w:abstractNumId w:val="30"/>
  </w:num>
  <w:num w:numId="19">
    <w:abstractNumId w:val="26"/>
  </w:num>
  <w:num w:numId="20">
    <w:abstractNumId w:val="29"/>
  </w:num>
  <w:num w:numId="21">
    <w:abstractNumId w:val="4"/>
  </w:num>
  <w:num w:numId="22">
    <w:abstractNumId w:val="19"/>
  </w:num>
  <w:num w:numId="23">
    <w:abstractNumId w:val="33"/>
  </w:num>
  <w:num w:numId="24">
    <w:abstractNumId w:val="35"/>
  </w:num>
  <w:num w:numId="25">
    <w:abstractNumId w:val="7"/>
  </w:num>
  <w:num w:numId="26">
    <w:abstractNumId w:val="12"/>
  </w:num>
  <w:num w:numId="27">
    <w:abstractNumId w:val="13"/>
  </w:num>
  <w:num w:numId="28">
    <w:abstractNumId w:val="2"/>
  </w:num>
  <w:num w:numId="29">
    <w:abstractNumId w:val="46"/>
  </w:num>
  <w:num w:numId="30">
    <w:abstractNumId w:val="14"/>
  </w:num>
  <w:num w:numId="31">
    <w:abstractNumId w:val="23"/>
  </w:num>
  <w:num w:numId="32">
    <w:abstractNumId w:val="37"/>
  </w:num>
  <w:num w:numId="33">
    <w:abstractNumId w:val="22"/>
  </w:num>
  <w:num w:numId="34">
    <w:abstractNumId w:val="1"/>
  </w:num>
  <w:num w:numId="35">
    <w:abstractNumId w:val="6"/>
  </w:num>
  <w:num w:numId="36">
    <w:abstractNumId w:val="39"/>
  </w:num>
  <w:num w:numId="37">
    <w:abstractNumId w:val="40"/>
  </w:num>
  <w:num w:numId="38">
    <w:abstractNumId w:val="47"/>
  </w:num>
  <w:num w:numId="39">
    <w:abstractNumId w:val="34"/>
  </w:num>
  <w:num w:numId="40">
    <w:abstractNumId w:val="24"/>
  </w:num>
  <w:num w:numId="41">
    <w:abstractNumId w:val="44"/>
  </w:num>
  <w:num w:numId="42">
    <w:abstractNumId w:val="25"/>
  </w:num>
  <w:num w:numId="43">
    <w:abstractNumId w:val="36"/>
  </w:num>
  <w:num w:numId="44">
    <w:abstractNumId w:val="27"/>
  </w:num>
  <w:num w:numId="45">
    <w:abstractNumId w:val="41"/>
  </w:num>
  <w:num w:numId="46">
    <w:abstractNumId w:val="9"/>
  </w:num>
  <w:num w:numId="47">
    <w:abstractNumId w:val="43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F9F"/>
    <w:rsid w:val="0000323C"/>
    <w:rsid w:val="00021C8E"/>
    <w:rsid w:val="00022438"/>
    <w:rsid w:val="0002375E"/>
    <w:rsid w:val="00026CB3"/>
    <w:rsid w:val="00031C64"/>
    <w:rsid w:val="00044419"/>
    <w:rsid w:val="00045F2B"/>
    <w:rsid w:val="000519A1"/>
    <w:rsid w:val="00063D3E"/>
    <w:rsid w:val="0006475A"/>
    <w:rsid w:val="00070A2E"/>
    <w:rsid w:val="000764BC"/>
    <w:rsid w:val="0008229D"/>
    <w:rsid w:val="00097D45"/>
    <w:rsid w:val="000A329B"/>
    <w:rsid w:val="000B12E6"/>
    <w:rsid w:val="000C3E13"/>
    <w:rsid w:val="000F239F"/>
    <w:rsid w:val="00125F33"/>
    <w:rsid w:val="00143361"/>
    <w:rsid w:val="001573D4"/>
    <w:rsid w:val="00161634"/>
    <w:rsid w:val="00177D3C"/>
    <w:rsid w:val="001818F0"/>
    <w:rsid w:val="001B2BA3"/>
    <w:rsid w:val="001C210B"/>
    <w:rsid w:val="001E1033"/>
    <w:rsid w:val="001F3FE1"/>
    <w:rsid w:val="00216652"/>
    <w:rsid w:val="00224E88"/>
    <w:rsid w:val="00230DAA"/>
    <w:rsid w:val="0023460F"/>
    <w:rsid w:val="00271B91"/>
    <w:rsid w:val="002B26F3"/>
    <w:rsid w:val="002C37C9"/>
    <w:rsid w:val="002E29A6"/>
    <w:rsid w:val="00305C6E"/>
    <w:rsid w:val="00356B96"/>
    <w:rsid w:val="0037738C"/>
    <w:rsid w:val="00377A18"/>
    <w:rsid w:val="003917F4"/>
    <w:rsid w:val="00392EDF"/>
    <w:rsid w:val="003A41B4"/>
    <w:rsid w:val="003B4482"/>
    <w:rsid w:val="003B5794"/>
    <w:rsid w:val="003C3188"/>
    <w:rsid w:val="003C653D"/>
    <w:rsid w:val="003E4976"/>
    <w:rsid w:val="003F0D99"/>
    <w:rsid w:val="003F12C4"/>
    <w:rsid w:val="0040118E"/>
    <w:rsid w:val="00431B34"/>
    <w:rsid w:val="00432CB1"/>
    <w:rsid w:val="00466AB9"/>
    <w:rsid w:val="00475534"/>
    <w:rsid w:val="00495288"/>
    <w:rsid w:val="004A14C3"/>
    <w:rsid w:val="004B363E"/>
    <w:rsid w:val="004B6542"/>
    <w:rsid w:val="004D22A4"/>
    <w:rsid w:val="004F47D9"/>
    <w:rsid w:val="00522585"/>
    <w:rsid w:val="00543486"/>
    <w:rsid w:val="005469C5"/>
    <w:rsid w:val="00554D00"/>
    <w:rsid w:val="00564F64"/>
    <w:rsid w:val="00573DA1"/>
    <w:rsid w:val="005A297D"/>
    <w:rsid w:val="005C50EE"/>
    <w:rsid w:val="005D1BE7"/>
    <w:rsid w:val="005D51CE"/>
    <w:rsid w:val="005D6541"/>
    <w:rsid w:val="005F0935"/>
    <w:rsid w:val="006034F5"/>
    <w:rsid w:val="00611543"/>
    <w:rsid w:val="006132D2"/>
    <w:rsid w:val="0062408F"/>
    <w:rsid w:val="00645F9F"/>
    <w:rsid w:val="00655486"/>
    <w:rsid w:val="0065625C"/>
    <w:rsid w:val="00664F27"/>
    <w:rsid w:val="0067132A"/>
    <w:rsid w:val="00687DA5"/>
    <w:rsid w:val="006935C6"/>
    <w:rsid w:val="006C2945"/>
    <w:rsid w:val="006F2189"/>
    <w:rsid w:val="006F61B2"/>
    <w:rsid w:val="007071BD"/>
    <w:rsid w:val="00712C38"/>
    <w:rsid w:val="00747F0B"/>
    <w:rsid w:val="00751513"/>
    <w:rsid w:val="0077382C"/>
    <w:rsid w:val="00775BAF"/>
    <w:rsid w:val="00785467"/>
    <w:rsid w:val="007B3256"/>
    <w:rsid w:val="0081356F"/>
    <w:rsid w:val="0082775E"/>
    <w:rsid w:val="00831C8D"/>
    <w:rsid w:val="00847A2A"/>
    <w:rsid w:val="0085429A"/>
    <w:rsid w:val="00870772"/>
    <w:rsid w:val="00876E4B"/>
    <w:rsid w:val="00881F23"/>
    <w:rsid w:val="00883E4C"/>
    <w:rsid w:val="008F1390"/>
    <w:rsid w:val="00927A67"/>
    <w:rsid w:val="00944E8C"/>
    <w:rsid w:val="0094524E"/>
    <w:rsid w:val="00966AAE"/>
    <w:rsid w:val="009824CB"/>
    <w:rsid w:val="00983465"/>
    <w:rsid w:val="009B3B62"/>
    <w:rsid w:val="009F66BA"/>
    <w:rsid w:val="009F7AAB"/>
    <w:rsid w:val="00A02689"/>
    <w:rsid w:val="00A137AE"/>
    <w:rsid w:val="00A16988"/>
    <w:rsid w:val="00A40221"/>
    <w:rsid w:val="00A638F9"/>
    <w:rsid w:val="00A64E19"/>
    <w:rsid w:val="00A75F95"/>
    <w:rsid w:val="00AA7FCF"/>
    <w:rsid w:val="00B03FA6"/>
    <w:rsid w:val="00B2172A"/>
    <w:rsid w:val="00B234CF"/>
    <w:rsid w:val="00B5439E"/>
    <w:rsid w:val="00B559C1"/>
    <w:rsid w:val="00B76A46"/>
    <w:rsid w:val="00B9688D"/>
    <w:rsid w:val="00BA4679"/>
    <w:rsid w:val="00BA4C53"/>
    <w:rsid w:val="00BB34C5"/>
    <w:rsid w:val="00BC04E3"/>
    <w:rsid w:val="00BD5A22"/>
    <w:rsid w:val="00BE3F78"/>
    <w:rsid w:val="00C03ADC"/>
    <w:rsid w:val="00C0654A"/>
    <w:rsid w:val="00C12748"/>
    <w:rsid w:val="00C70A1F"/>
    <w:rsid w:val="00C72705"/>
    <w:rsid w:val="00C72F3F"/>
    <w:rsid w:val="00C91C09"/>
    <w:rsid w:val="00CB4DA0"/>
    <w:rsid w:val="00CB601E"/>
    <w:rsid w:val="00CD5501"/>
    <w:rsid w:val="00D03151"/>
    <w:rsid w:val="00D3470F"/>
    <w:rsid w:val="00D3582F"/>
    <w:rsid w:val="00D51943"/>
    <w:rsid w:val="00D5265F"/>
    <w:rsid w:val="00D66ED3"/>
    <w:rsid w:val="00D75736"/>
    <w:rsid w:val="00D843E6"/>
    <w:rsid w:val="00D850B9"/>
    <w:rsid w:val="00DC0A09"/>
    <w:rsid w:val="00DC687C"/>
    <w:rsid w:val="00DD40A6"/>
    <w:rsid w:val="00DE4D46"/>
    <w:rsid w:val="00DF2BBA"/>
    <w:rsid w:val="00E0266D"/>
    <w:rsid w:val="00E06174"/>
    <w:rsid w:val="00E23E0F"/>
    <w:rsid w:val="00E26584"/>
    <w:rsid w:val="00E52384"/>
    <w:rsid w:val="00E54609"/>
    <w:rsid w:val="00E82163"/>
    <w:rsid w:val="00E832E4"/>
    <w:rsid w:val="00E84D19"/>
    <w:rsid w:val="00EA4511"/>
    <w:rsid w:val="00EA536A"/>
    <w:rsid w:val="00EB72E2"/>
    <w:rsid w:val="00ED2764"/>
    <w:rsid w:val="00EF6DA5"/>
    <w:rsid w:val="00F07AC5"/>
    <w:rsid w:val="00F4639B"/>
    <w:rsid w:val="00F515AD"/>
    <w:rsid w:val="00F62693"/>
    <w:rsid w:val="00F90828"/>
    <w:rsid w:val="00F94B33"/>
    <w:rsid w:val="00F9531C"/>
    <w:rsid w:val="00F97FE2"/>
    <w:rsid w:val="00FA589D"/>
    <w:rsid w:val="00FB7459"/>
    <w:rsid w:val="00FE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locked="1" w:semiHidden="0" w:uiPriority="0"/>
    <w:lsdException w:name="toa heading" w:unhideWhenUsed="1"/>
    <w:lsdException w:name="List" w:unhideWhenUsed="1"/>
    <w:lsdException w:name="List Bullet" w:locked="1" w:semiHidden="0" w:uiPriority="0"/>
    <w:lsdException w:name="List Number" w:locked="1" w:semiHidden="0" w:uiPriority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locked="1" w:semiHidden="0" w:uiPriority="0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70A1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A1F"/>
    <w:pPr>
      <w:keepNext/>
      <w:jc w:val="center"/>
      <w:outlineLvl w:val="0"/>
    </w:pPr>
    <w:rPr>
      <w:rFonts w:ascii="Bookman Old Style" w:hAnsi="Bookman Old Style"/>
      <w:b/>
      <w:i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A1F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0A1F"/>
    <w:pPr>
      <w:keepNext/>
      <w:widowControl w:val="0"/>
      <w:autoSpaceDE w:val="0"/>
      <w:autoSpaceDN w:val="0"/>
      <w:adjustRightInd w:val="0"/>
      <w:outlineLvl w:val="2"/>
    </w:pPr>
    <w:rPr>
      <w:rFonts w:ascii="Century Gothic" w:hAnsi="Century Gothic"/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0A1F"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0A1F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entury Gothic" w:hAnsi="Century Gothic"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0A1F"/>
    <w:pPr>
      <w:keepNext/>
      <w:ind w:firstLine="708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0A1F"/>
    <w:pPr>
      <w:keepNext/>
      <w:widowControl w:val="0"/>
      <w:numPr>
        <w:ilvl w:val="1"/>
        <w:numId w:val="17"/>
      </w:numPr>
      <w:autoSpaceDE w:val="0"/>
      <w:autoSpaceDN w:val="0"/>
      <w:adjustRightInd w:val="0"/>
      <w:outlineLvl w:val="6"/>
    </w:pPr>
    <w:rPr>
      <w:rFonts w:ascii="Century Gothic" w:hAnsi="Century Gothic"/>
      <w:sz w:val="2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70A1F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Century Gothic" w:hAnsi="Century Gothic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70A1F"/>
    <w:pPr>
      <w:keepNext/>
      <w:ind w:left="708"/>
      <w:jc w:val="both"/>
      <w:outlineLvl w:val="8"/>
    </w:pPr>
    <w:rPr>
      <w:rFonts w:ascii="Century Gothic" w:hAnsi="Century Gothic"/>
      <w:b/>
      <w:bCs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8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8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8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88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88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883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88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88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883"/>
    <w:rPr>
      <w:rFonts w:asciiTheme="majorHAnsi" w:eastAsiaTheme="majorEastAsia" w:hAnsiTheme="majorHAnsi" w:cstheme="majorBidi"/>
    </w:rPr>
  </w:style>
  <w:style w:type="paragraph" w:customStyle="1" w:styleId="usobollo">
    <w:name w:val="usobollo"/>
    <w:basedOn w:val="Normal"/>
    <w:uiPriority w:val="99"/>
    <w:rsid w:val="00C70A1F"/>
    <w:pPr>
      <w:widowControl w:val="0"/>
      <w:spacing w:line="480" w:lineRule="exact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rsid w:val="00C70A1F"/>
    <w:pPr>
      <w:jc w:val="both"/>
    </w:pPr>
    <w:rPr>
      <w:rFonts w:ascii="Bookman Old Style" w:hAnsi="Bookman Old Style"/>
      <w:i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57883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C70A1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04E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0A1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7883"/>
    <w:rPr>
      <w:sz w:val="20"/>
      <w:szCs w:val="20"/>
    </w:rPr>
  </w:style>
  <w:style w:type="character" w:styleId="Hyperlink">
    <w:name w:val="Hyperlink"/>
    <w:basedOn w:val="DefaultParagraphFont"/>
    <w:uiPriority w:val="99"/>
    <w:rsid w:val="00C70A1F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C70A1F"/>
    <w:pPr>
      <w:tabs>
        <w:tab w:val="left" w:pos="540"/>
        <w:tab w:val="left" w:pos="1080"/>
        <w:tab w:val="left" w:pos="1800"/>
        <w:tab w:val="left" w:pos="3060"/>
        <w:tab w:val="left" w:pos="3960"/>
        <w:tab w:val="left" w:pos="6120"/>
      </w:tabs>
      <w:jc w:val="both"/>
    </w:pPr>
    <w:rPr>
      <w:sz w:val="22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7883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70A1F"/>
    <w:pPr>
      <w:widowControl w:val="0"/>
      <w:autoSpaceDE w:val="0"/>
      <w:autoSpaceDN w:val="0"/>
      <w:adjustRightInd w:val="0"/>
      <w:ind w:firstLine="708"/>
      <w:jc w:val="both"/>
    </w:pPr>
    <w:rPr>
      <w:rFonts w:ascii="Century Gothic" w:hAnsi="Century Gothic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7883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70A1F"/>
    <w:pPr>
      <w:jc w:val="both"/>
    </w:pPr>
    <w:rPr>
      <w:b/>
      <w:color w:val="000000"/>
      <w:sz w:val="24"/>
      <w:szCs w:val="24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7883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C70A1F"/>
    <w:pPr>
      <w:widowControl w:val="0"/>
      <w:autoSpaceDE w:val="0"/>
      <w:autoSpaceDN w:val="0"/>
      <w:adjustRightInd w:val="0"/>
      <w:ind w:left="2124"/>
      <w:jc w:val="both"/>
    </w:pPr>
    <w:rPr>
      <w:rFonts w:ascii="Century Gothic" w:hAnsi="Century Gothic" w:cs="Arial"/>
      <w:b/>
      <w:bCs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57883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C70A1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70A1F"/>
    <w:pPr>
      <w:widowControl w:val="0"/>
      <w:autoSpaceDE w:val="0"/>
      <w:autoSpaceDN w:val="0"/>
      <w:adjustRightInd w:val="0"/>
      <w:ind w:firstLine="708"/>
      <w:jc w:val="both"/>
    </w:pPr>
    <w:rPr>
      <w:rFonts w:ascii="Century Gothic" w:hAnsi="Century Gothic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5788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30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30D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E3F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BE3F78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E3F78"/>
    <w:rPr>
      <w:rFonts w:ascii="Courier New" w:hAnsi="Courier New" w:cs="Times New Roman"/>
    </w:rPr>
  </w:style>
  <w:style w:type="paragraph" w:customStyle="1" w:styleId="Corpo">
    <w:name w:val="Corpo"/>
    <w:uiPriority w:val="99"/>
    <w:rsid w:val="00BE3F78"/>
    <w:rPr>
      <w:rFonts w:ascii="Helvetica" w:hAnsi="Helvetica"/>
      <w:color w:val="000000"/>
      <w:sz w:val="24"/>
      <w:szCs w:val="20"/>
    </w:rPr>
  </w:style>
  <w:style w:type="paragraph" w:customStyle="1" w:styleId="Intestazione2">
    <w:name w:val="Intestazione 2"/>
    <w:next w:val="Corpo"/>
    <w:uiPriority w:val="99"/>
    <w:rsid w:val="00BE3F78"/>
    <w:pPr>
      <w:keepNext/>
      <w:outlineLvl w:val="1"/>
    </w:pPr>
    <w:rPr>
      <w:rFonts w:ascii="Helvetica" w:hAnsi="Helvetica"/>
      <w:b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A16988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C12748"/>
    <w:rPr>
      <w:rFonts w:cs="Times New Roman"/>
      <w:i/>
      <w:iCs/>
    </w:rPr>
  </w:style>
  <w:style w:type="paragraph" w:customStyle="1" w:styleId="Standard">
    <w:name w:val="Standard"/>
    <w:uiPriority w:val="99"/>
    <w:rsid w:val="00983465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styleId="Caption">
    <w:name w:val="caption"/>
    <w:basedOn w:val="Standard"/>
    <w:next w:val="Standard"/>
    <w:uiPriority w:val="99"/>
    <w:qFormat/>
    <w:rsid w:val="00983465"/>
    <w:pPr>
      <w:jc w:val="center"/>
    </w:pPr>
    <w:rPr>
      <w:rFonts w:ascii="Times New (W1)" w:hAnsi="Times New (W1)" w:cs="Times New (W1)"/>
      <w:sz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785</Words>
  <Characters>4477</Characters>
  <Application>Microsoft Office Outlook</Application>
  <DocSecurity>0</DocSecurity>
  <Lines>0</Lines>
  <Paragraphs>0</Paragraphs>
  <ScaleCrop>false</ScaleCrop>
  <Company>Comune di Fabriano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</dc:title>
  <dc:subject/>
  <dc:creator>Comune di Fabriano</dc:creator>
  <cp:keywords/>
  <dc:description/>
  <cp:lastModifiedBy>corradini.roberta</cp:lastModifiedBy>
  <cp:revision>2</cp:revision>
  <cp:lastPrinted>2023-05-26T08:56:00Z</cp:lastPrinted>
  <dcterms:created xsi:type="dcterms:W3CDTF">2023-06-05T09:47:00Z</dcterms:created>
  <dcterms:modified xsi:type="dcterms:W3CDTF">2023-06-05T09:47:00Z</dcterms:modified>
</cp:coreProperties>
</file>